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murweh-profile"/>
    <w:p>
      <w:pPr>
        <w:pStyle w:val="Heading1"/>
      </w:pPr>
      <w:r>
        <w:t xml:space="preserve">Murweh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40,700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3,970          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Charleville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Murweh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$48,285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$262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1,919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1126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1126 - QLD - Western Queensland Rainfall and Flooding (22 March - 20 April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1094 - South East Queensland Severe Storms and Rainfall (commencing 24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1032 - South West Queensland Low Pressure Trough (7-15 September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1019 - Northern and Central Queensland Rainfall and Flooding (21 - 28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49,676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2024-11-14T23:41:03Z</dcterms:created>
  <dcterms:modified xsi:type="dcterms:W3CDTF">2024-11-14T23:41:03Z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